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3D" w:rsidRPr="00921874" w:rsidRDefault="00527A3D" w:rsidP="00A859F3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A52586">
        <w:rPr>
          <w:rFonts w:ascii="Times New Roman" w:hAnsi="Times New Roman" w:cs="Times New Roman"/>
          <w:b/>
          <w:bCs/>
          <w:color w:val="C00000"/>
          <w:sz w:val="72"/>
          <w:szCs w:val="72"/>
        </w:rPr>
        <w:t>ПАМЯТКА</w:t>
      </w:r>
    </w:p>
    <w:p w:rsidR="00527A3D" w:rsidRPr="00921874" w:rsidRDefault="00527A3D" w:rsidP="00A859F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21874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Правила поведения 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обучающихся</w:t>
      </w:r>
      <w:r w:rsidRPr="00921874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во время летних каникул</w:t>
      </w:r>
    </w:p>
    <w:p w:rsidR="00527A3D" w:rsidRPr="007C07CD" w:rsidRDefault="00527A3D" w:rsidP="00A8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безопасности поведения на дорогах и на улице.</w:t>
      </w:r>
    </w:p>
    <w:p w:rsidR="00527A3D" w:rsidRDefault="00527A3D" w:rsidP="00A8160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 xml:space="preserve"> Переходите улицу только в специально отведенных местах: </w:t>
      </w:r>
    </w:p>
    <w:p w:rsidR="00527A3D" w:rsidRPr="007C07CD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07CD">
        <w:rPr>
          <w:rFonts w:ascii="Times New Roman" w:hAnsi="Times New Roman" w:cs="Times New Roman"/>
          <w:sz w:val="28"/>
          <w:szCs w:val="28"/>
        </w:rPr>
        <w:t>по пешеходному переходу или на зеленый сигнал светофора;</w:t>
      </w:r>
    </w:p>
    <w:p w:rsidR="00527A3D" w:rsidRDefault="00527A3D" w:rsidP="00A8160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>Если нет оборудованного пешеходного перехода дорогу следует переходить под прямым углом предварительно убедившись в отсутствии транспорта с левой и правой стороны.</w:t>
      </w:r>
    </w:p>
    <w:p w:rsidR="00527A3D" w:rsidRDefault="00527A3D" w:rsidP="00A8160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 xml:space="preserve"> Если нет пешеходного тротуара, идите по обочине дороги навстречу</w:t>
      </w:r>
      <w:r w:rsidRPr="00B068E5">
        <w:rPr>
          <w:rFonts w:ascii="Times New Roman" w:hAnsi="Times New Roman" w:cs="Times New Roman"/>
          <w:sz w:val="28"/>
          <w:szCs w:val="28"/>
        </w:rPr>
        <w:br/>
        <w:t>движению транспорта, так вы сможете видеть приближающиеся машины;</w:t>
      </w:r>
    </w:p>
    <w:p w:rsidR="00527A3D" w:rsidRDefault="00527A3D" w:rsidP="00A8160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>Кататься на велосипеде можно только во дворах и парках.</w:t>
      </w:r>
      <w:r w:rsidRPr="00B068E5">
        <w:rPr>
          <w:rFonts w:ascii="Times New Roman" w:hAnsi="Times New Roman" w:cs="Times New Roman"/>
          <w:sz w:val="28"/>
          <w:szCs w:val="28"/>
        </w:rPr>
        <w:br/>
        <w:t xml:space="preserve"> В ПДД четко сказано, что управление велосипедом на прое</w:t>
      </w:r>
      <w:r>
        <w:rPr>
          <w:rFonts w:ascii="Times New Roman" w:hAnsi="Times New Roman" w:cs="Times New Roman"/>
          <w:sz w:val="28"/>
          <w:szCs w:val="28"/>
        </w:rPr>
        <w:t>зжей части</w:t>
      </w:r>
      <w:r>
        <w:rPr>
          <w:rFonts w:ascii="Times New Roman" w:hAnsi="Times New Roman" w:cs="Times New Roman"/>
          <w:sz w:val="28"/>
          <w:szCs w:val="28"/>
        </w:rPr>
        <w:br/>
        <w:t>разрешается с 14 лет.</w:t>
      </w:r>
    </w:p>
    <w:p w:rsidR="00527A3D" w:rsidRDefault="00527A3D" w:rsidP="00A8160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Находясь на ж/д путях и при переходе через железнодорожные пути, будьте особо внимательны, осмотритесь, не идут ли поезда по соседним путям;</w:t>
      </w:r>
    </w:p>
    <w:p w:rsidR="00527A3D" w:rsidRDefault="00527A3D" w:rsidP="00A8160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Играть на проезжей части строго запрещено</w:t>
      </w:r>
    </w:p>
    <w:p w:rsidR="00527A3D" w:rsidRPr="007C07CD" w:rsidRDefault="00527A3D" w:rsidP="00A8160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При движении вдоль проезжей дороги в вечернее время и при плохой видимости необходимо сделать себя заметным. Носите светлую одежду оборудованную светоотражателями, либо включите фонарик, телефон.</w:t>
      </w: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56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  <w:r w:rsidRPr="009D23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личной безопасности на улице: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Планируйте безопасный маршрут до мес</w:t>
      </w:r>
      <w:r>
        <w:rPr>
          <w:rFonts w:ascii="Times New Roman" w:hAnsi="Times New Roman" w:cs="Times New Roman"/>
          <w:sz w:val="28"/>
          <w:szCs w:val="28"/>
        </w:rPr>
        <w:t>та назначения и используйте его.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07CD">
        <w:rPr>
          <w:rFonts w:ascii="Times New Roman" w:hAnsi="Times New Roman" w:cs="Times New Roman"/>
          <w:sz w:val="28"/>
          <w:szCs w:val="28"/>
        </w:rPr>
        <w:t>ыбирайте хорошо освещенные улицы и избегайте прохождения мимо</w:t>
      </w:r>
      <w:r w:rsidRPr="007C07CD">
        <w:rPr>
          <w:rFonts w:ascii="Times New Roman" w:hAnsi="Times New Roman" w:cs="Times New Roman"/>
          <w:sz w:val="28"/>
          <w:szCs w:val="28"/>
        </w:rPr>
        <w:br/>
        <w:t>пустынных участков земли, аллей и строи</w:t>
      </w:r>
      <w:r>
        <w:rPr>
          <w:rFonts w:ascii="Times New Roman" w:hAnsi="Times New Roman" w:cs="Times New Roman"/>
          <w:sz w:val="28"/>
          <w:szCs w:val="28"/>
        </w:rPr>
        <w:t xml:space="preserve">тельных площадок. Идите длинным </w:t>
      </w:r>
      <w:r w:rsidRPr="007C07CD">
        <w:rPr>
          <w:rFonts w:ascii="Times New Roman" w:hAnsi="Times New Roman" w:cs="Times New Roman"/>
          <w:sz w:val="28"/>
          <w:szCs w:val="28"/>
        </w:rPr>
        <w:t>путем, если он безопасный;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07CD">
        <w:rPr>
          <w:rFonts w:ascii="Times New Roman" w:hAnsi="Times New Roman" w:cs="Times New Roman"/>
          <w:sz w:val="28"/>
          <w:szCs w:val="28"/>
        </w:rPr>
        <w:t>е щеголяйте дорогими украшениями ил</w:t>
      </w:r>
      <w:r>
        <w:rPr>
          <w:rFonts w:ascii="Times New Roman" w:hAnsi="Times New Roman" w:cs="Times New Roman"/>
          <w:sz w:val="28"/>
          <w:szCs w:val="28"/>
        </w:rPr>
        <w:t xml:space="preserve">и одеждой, сотовыми телефонами,            </w:t>
      </w:r>
      <w:r w:rsidRPr="007C07CD">
        <w:rPr>
          <w:rFonts w:ascii="Times New Roman" w:hAnsi="Times New Roman" w:cs="Times New Roman"/>
          <w:sz w:val="28"/>
          <w:szCs w:val="28"/>
        </w:rPr>
        <w:t>крепче держите сумки;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забывайте с</w:t>
      </w:r>
      <w:r>
        <w:rPr>
          <w:rFonts w:ascii="Times New Roman" w:hAnsi="Times New Roman" w:cs="Times New Roman"/>
          <w:sz w:val="28"/>
          <w:szCs w:val="28"/>
        </w:rPr>
        <w:t>ообщать родителям с кем и куда в</w:t>
      </w:r>
      <w:r w:rsidRPr="007C07CD">
        <w:rPr>
          <w:rFonts w:ascii="Times New Roman" w:hAnsi="Times New Roman" w:cs="Times New Roman"/>
          <w:sz w:val="28"/>
          <w:szCs w:val="28"/>
        </w:rPr>
        <w:t>ы пошли, ко</w:t>
      </w:r>
      <w:r>
        <w:rPr>
          <w:rFonts w:ascii="Times New Roman" w:hAnsi="Times New Roman" w:cs="Times New Roman"/>
          <w:sz w:val="28"/>
          <w:szCs w:val="28"/>
        </w:rPr>
        <w:t xml:space="preserve">гда вернетесь, </w:t>
      </w:r>
      <w:r w:rsidRPr="007C07CD">
        <w:rPr>
          <w:rFonts w:ascii="Times New Roman" w:hAnsi="Times New Roman" w:cs="Times New Roman"/>
          <w:sz w:val="28"/>
          <w:szCs w:val="28"/>
        </w:rPr>
        <w:t>если задерживаетесь, то позвоните и предупредите.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Если на улице кто-то подозрительный идёт и бежит за тобой, а до дома</w:t>
      </w:r>
      <w:r w:rsidRPr="007C07CD">
        <w:rPr>
          <w:rFonts w:ascii="Times New Roman" w:hAnsi="Times New Roman" w:cs="Times New Roman"/>
          <w:sz w:val="28"/>
          <w:szCs w:val="28"/>
        </w:rPr>
        <w:br/>
        <w:t>далеко, беги в ближайшее людное место: к магазину, автобусной остановке.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Если незнакомые взрослые пытаются увести тебя</w:t>
      </w:r>
      <w:r>
        <w:rPr>
          <w:rFonts w:ascii="Times New Roman" w:hAnsi="Times New Roman" w:cs="Times New Roman"/>
          <w:sz w:val="28"/>
          <w:szCs w:val="28"/>
        </w:rPr>
        <w:t xml:space="preserve"> силой, сопротивляйся, </w:t>
      </w:r>
      <w:r w:rsidRPr="007C07CD">
        <w:rPr>
          <w:rFonts w:ascii="Times New Roman" w:hAnsi="Times New Roman" w:cs="Times New Roman"/>
          <w:sz w:val="28"/>
          <w:szCs w:val="28"/>
        </w:rPr>
        <w:t>кричи, зови на помощь: "Помогите! Меня уводит незнакомый человек!"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соглашайся ни на какие предложения незнакомых взрослых.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Никуда не ходи с незнакомыми взрослыми и не садись с ними в машину.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Никогда не хвастайся тем, что у тебя есть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приглашай домой незнакомых ребят, если дома нет никого из взрослых.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Не играй на улице с наступлением темноты.</w:t>
      </w:r>
    </w:p>
    <w:p w:rsidR="00527A3D" w:rsidRDefault="00527A3D" w:rsidP="00A81606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0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Соблюдай правила поведения, когда ты один дома: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Не пользуйся электроприборами, не играй с острыми, колющими и</w:t>
      </w:r>
      <w:r w:rsidRPr="007C07CD">
        <w:rPr>
          <w:rFonts w:ascii="Times New Roman" w:hAnsi="Times New Roman" w:cs="Times New Roman"/>
          <w:sz w:val="28"/>
          <w:szCs w:val="28"/>
        </w:rPr>
        <w:br/>
        <w:t>режущими, легковоспламеняющимися и взрывоопасными предметами,</w:t>
      </w:r>
      <w:r w:rsidRPr="007C07CD">
        <w:rPr>
          <w:rFonts w:ascii="Times New Roman" w:hAnsi="Times New Roman" w:cs="Times New Roman"/>
          <w:sz w:val="28"/>
          <w:szCs w:val="28"/>
        </w:rPr>
        <w:br/>
        <w:t>огнестрельным и холодным оружием, боеприпасами.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употребляй лекарственные препараты без назначения врача.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Открывать дверь можно только хорошо знакомому человеку.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Не оставляй ключ от квартиры в "надежном месте".</w:t>
      </w:r>
    </w:p>
    <w:p w:rsidR="00527A3D" w:rsidRDefault="00527A3D" w:rsidP="00A816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вешай ключ на шнурке себе на шею.</w:t>
      </w:r>
    </w:p>
    <w:p w:rsidR="00527A3D" w:rsidRPr="007C07CD" w:rsidRDefault="00527A3D" w:rsidP="00A816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Если ты потерял ключ - немедленно сообщи об этом родителям</w:t>
      </w:r>
    </w:p>
    <w:p w:rsidR="00527A3D" w:rsidRDefault="00527A3D" w:rsidP="00A8160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4BB0">
        <w:rPr>
          <w:rFonts w:ascii="Times New Roman" w:hAnsi="Times New Roman" w:cs="Times New Roman"/>
          <w:sz w:val="28"/>
          <w:szCs w:val="28"/>
        </w:rPr>
        <w:t>.Будь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 д.</w:t>
      </w:r>
    </w:p>
    <w:p w:rsidR="00527A3D" w:rsidRDefault="00527A3D" w:rsidP="00A8160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Выключая электроприбор, не вытаскивай вилку из розетки за шнур.</w:t>
      </w:r>
    </w:p>
    <w:p w:rsidR="00527A3D" w:rsidRDefault="00527A3D" w:rsidP="00A8160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касайся мокрыми руками электроприборов, которые находятся под напряжением.</w:t>
      </w:r>
    </w:p>
    <w:p w:rsidR="00527A3D" w:rsidRDefault="00527A3D" w:rsidP="00A8160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пользуйся неисправными электроприборами, розетками.</w:t>
      </w:r>
    </w:p>
    <w:p w:rsidR="00527A3D" w:rsidRDefault="00527A3D" w:rsidP="00A8160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играй спичками и зажигалками: игры с огнем могут привести к пожару.</w:t>
      </w:r>
    </w:p>
    <w:p w:rsidR="00527A3D" w:rsidRDefault="00527A3D" w:rsidP="00A8160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оставляй включенными без присмотра электроприборы и газовые плиты: это тоже может вызвать пожар.</w:t>
      </w:r>
    </w:p>
    <w:p w:rsidR="00527A3D" w:rsidRPr="00543ABF" w:rsidRDefault="00527A3D" w:rsidP="00A8160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Уходя на прогулку проверьте закрыты ли вода, газ, свет.</w:t>
      </w:r>
    </w:p>
    <w:p w:rsidR="00527A3D" w:rsidRDefault="00527A3D" w:rsidP="00A859F3">
      <w:pPr>
        <w:rPr>
          <w:rFonts w:ascii="Times New Roman" w:hAnsi="Times New Roman" w:cs="Times New Roman"/>
          <w:sz w:val="28"/>
          <w:szCs w:val="28"/>
        </w:rPr>
      </w:pP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  <w:r w:rsidRPr="00984B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поведения на водоёмах.</w:t>
      </w:r>
    </w:p>
    <w:p w:rsidR="00527A3D" w:rsidRPr="00543ABF" w:rsidRDefault="00527A3D" w:rsidP="00A8160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3ABF">
        <w:rPr>
          <w:rFonts w:ascii="Times New Roman" w:hAnsi="Times New Roman" w:cs="Times New Roman"/>
          <w:sz w:val="28"/>
          <w:szCs w:val="28"/>
        </w:rPr>
        <w:t>е ходи к водоему один, без взрослых.</w:t>
      </w:r>
    </w:p>
    <w:p w:rsidR="00527A3D" w:rsidRPr="004A5937" w:rsidRDefault="00527A3D" w:rsidP="00A8160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Никогда не купайся в незнакомом месте. Купаться можно только в отведённых специально для этого местах.</w:t>
      </w:r>
    </w:p>
    <w:p w:rsidR="00527A3D" w:rsidRPr="00543ABF" w:rsidRDefault="00527A3D" w:rsidP="00A8160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3ABF">
        <w:rPr>
          <w:rFonts w:ascii="Times New Roman" w:hAnsi="Times New Roman" w:cs="Times New Roman"/>
          <w:sz w:val="28"/>
          <w:szCs w:val="28"/>
        </w:rPr>
        <w:t>ачинать купаться следует при температу</w:t>
      </w:r>
      <w:r>
        <w:rPr>
          <w:rFonts w:ascii="Times New Roman" w:hAnsi="Times New Roman" w:cs="Times New Roman"/>
          <w:sz w:val="28"/>
          <w:szCs w:val="28"/>
        </w:rPr>
        <w:t xml:space="preserve">ре воздуха + 20-25*, воды + 17-  </w:t>
      </w:r>
      <w:r w:rsidRPr="00543ABF">
        <w:rPr>
          <w:rFonts w:ascii="Times New Roman" w:hAnsi="Times New Roman" w:cs="Times New Roman"/>
          <w:sz w:val="28"/>
          <w:szCs w:val="28"/>
        </w:rPr>
        <w:t>19*С.</w:t>
      </w:r>
    </w:p>
    <w:p w:rsidR="00527A3D" w:rsidRPr="00543ABF" w:rsidRDefault="00527A3D" w:rsidP="00A8160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Входить в воду надо осторожно, давая организму привыкнуть на </w:t>
      </w:r>
      <w:r>
        <w:rPr>
          <w:rFonts w:ascii="Times New Roman" w:hAnsi="Times New Roman" w:cs="Times New Roman"/>
          <w:sz w:val="28"/>
          <w:szCs w:val="28"/>
        </w:rPr>
        <w:t xml:space="preserve">неглубоком месте остановиться и </w:t>
      </w:r>
      <w:r w:rsidRPr="00543ABF">
        <w:rPr>
          <w:rFonts w:ascii="Times New Roman" w:hAnsi="Times New Roman" w:cs="Times New Roman"/>
          <w:sz w:val="28"/>
          <w:szCs w:val="28"/>
        </w:rPr>
        <w:t>окунуться с головой. В воде можно на</w:t>
      </w:r>
      <w:r>
        <w:rPr>
          <w:rFonts w:ascii="Times New Roman" w:hAnsi="Times New Roman" w:cs="Times New Roman"/>
          <w:sz w:val="28"/>
          <w:szCs w:val="28"/>
        </w:rPr>
        <w:t xml:space="preserve">ходиться 10-15 минут. Ни в коем </w:t>
      </w:r>
      <w:r w:rsidRPr="00543ABF">
        <w:rPr>
          <w:rFonts w:ascii="Times New Roman" w:hAnsi="Times New Roman" w:cs="Times New Roman"/>
          <w:sz w:val="28"/>
          <w:szCs w:val="28"/>
        </w:rPr>
        <w:t>случае не доводить себя до озноба. От переохлаждения в воде 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ABF">
        <w:rPr>
          <w:rFonts w:ascii="Times New Roman" w:hAnsi="Times New Roman" w:cs="Times New Roman"/>
          <w:sz w:val="28"/>
          <w:szCs w:val="28"/>
        </w:rPr>
        <w:t>опасные для жизни судороги, сводит ру</w:t>
      </w:r>
      <w:r>
        <w:rPr>
          <w:rFonts w:ascii="Times New Roman" w:hAnsi="Times New Roman" w:cs="Times New Roman"/>
          <w:sz w:val="28"/>
          <w:szCs w:val="28"/>
        </w:rPr>
        <w:t xml:space="preserve">ки и ноги. В таком случае нужно </w:t>
      </w:r>
      <w:r w:rsidRPr="00543ABF">
        <w:rPr>
          <w:rFonts w:ascii="Times New Roman" w:hAnsi="Times New Roman" w:cs="Times New Roman"/>
          <w:sz w:val="28"/>
          <w:szCs w:val="28"/>
        </w:rPr>
        <w:t>плыть на спине.</w:t>
      </w:r>
    </w:p>
    <w:p w:rsidR="00527A3D" w:rsidRPr="00543ABF" w:rsidRDefault="00527A3D" w:rsidP="00A8160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з</w:t>
      </w:r>
      <w:r>
        <w:rPr>
          <w:rFonts w:ascii="Times New Roman" w:hAnsi="Times New Roman" w:cs="Times New Roman"/>
          <w:sz w:val="28"/>
          <w:szCs w:val="28"/>
        </w:rPr>
        <w:t>аходи в воду при сильных волнах</w:t>
      </w:r>
    </w:p>
    <w:p w:rsidR="00527A3D" w:rsidRPr="00543ABF" w:rsidRDefault="00527A3D" w:rsidP="00A8160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Попав в сильное течение, не надо плыть</w:t>
      </w:r>
      <w:r>
        <w:rPr>
          <w:rFonts w:ascii="Times New Roman" w:hAnsi="Times New Roman" w:cs="Times New Roman"/>
          <w:sz w:val="28"/>
          <w:szCs w:val="28"/>
        </w:rPr>
        <w:t xml:space="preserve"> против него, иначе можно легко </w:t>
      </w:r>
      <w:r w:rsidRPr="00543ABF">
        <w:rPr>
          <w:rFonts w:ascii="Times New Roman" w:hAnsi="Times New Roman" w:cs="Times New Roman"/>
          <w:sz w:val="28"/>
          <w:szCs w:val="28"/>
        </w:rPr>
        <w:t>выбиться из сил. Луч</w:t>
      </w:r>
      <w:r>
        <w:rPr>
          <w:rFonts w:ascii="Times New Roman" w:hAnsi="Times New Roman" w:cs="Times New Roman"/>
          <w:sz w:val="28"/>
          <w:szCs w:val="28"/>
        </w:rPr>
        <w:t xml:space="preserve">ше плыть по течению, постепенно приближаясь к </w:t>
      </w:r>
      <w:r w:rsidRPr="00543ABF">
        <w:rPr>
          <w:rFonts w:ascii="Times New Roman" w:hAnsi="Times New Roman" w:cs="Times New Roman"/>
          <w:sz w:val="28"/>
          <w:szCs w:val="28"/>
        </w:rPr>
        <w:t>берегу.</w:t>
      </w:r>
    </w:p>
    <w:p w:rsidR="00527A3D" w:rsidRPr="00543ABF" w:rsidRDefault="00527A3D" w:rsidP="00A8160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43ABF">
        <w:rPr>
          <w:rFonts w:ascii="Times New Roman" w:hAnsi="Times New Roman" w:cs="Times New Roman"/>
          <w:sz w:val="28"/>
          <w:szCs w:val="28"/>
        </w:rPr>
        <w:t xml:space="preserve">икогда не следует подплывать к водоворотам - </w:t>
      </w:r>
      <w:r>
        <w:rPr>
          <w:rFonts w:ascii="Times New Roman" w:hAnsi="Times New Roman" w:cs="Times New Roman"/>
          <w:sz w:val="28"/>
          <w:szCs w:val="28"/>
        </w:rPr>
        <w:t xml:space="preserve">это самая большая опасность </w:t>
      </w:r>
      <w:r w:rsidRPr="00543ABF">
        <w:rPr>
          <w:rFonts w:ascii="Times New Roman" w:hAnsi="Times New Roman" w:cs="Times New Roman"/>
          <w:sz w:val="28"/>
          <w:szCs w:val="28"/>
        </w:rPr>
        <w:t>на воде. Попав в водоворот, наберите побольше воздуха в легкие,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ABF">
        <w:rPr>
          <w:rFonts w:ascii="Times New Roman" w:hAnsi="Times New Roman" w:cs="Times New Roman"/>
          <w:sz w:val="28"/>
          <w:szCs w:val="28"/>
        </w:rPr>
        <w:t xml:space="preserve">погрузитесь в воду и сделайте сильный рывок в сторону по </w:t>
      </w:r>
      <w:r>
        <w:rPr>
          <w:rFonts w:ascii="Times New Roman" w:hAnsi="Times New Roman" w:cs="Times New Roman"/>
          <w:sz w:val="28"/>
          <w:szCs w:val="28"/>
        </w:rPr>
        <w:t xml:space="preserve">течению, </w:t>
      </w:r>
      <w:r w:rsidRPr="00543ABF">
        <w:rPr>
          <w:rFonts w:ascii="Times New Roman" w:hAnsi="Times New Roman" w:cs="Times New Roman"/>
          <w:sz w:val="28"/>
          <w:szCs w:val="28"/>
        </w:rPr>
        <w:t>всплывайте на поверхность.</w:t>
      </w:r>
    </w:p>
    <w:p w:rsidR="00527A3D" w:rsidRPr="00543ABF" w:rsidRDefault="00527A3D" w:rsidP="00A8160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3ABF">
        <w:rPr>
          <w:rFonts w:ascii="Times New Roman" w:hAnsi="Times New Roman" w:cs="Times New Roman"/>
          <w:sz w:val="28"/>
          <w:szCs w:val="28"/>
        </w:rPr>
        <w:t>пасно подплывать к идущим пароходам, катерам, вблизи которых возника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543ABF">
        <w:rPr>
          <w:rFonts w:ascii="Times New Roman" w:hAnsi="Times New Roman" w:cs="Times New Roman"/>
          <w:sz w:val="28"/>
          <w:szCs w:val="28"/>
        </w:rPr>
        <w:t>различные водовороты, волны и течения.</w:t>
      </w:r>
    </w:p>
    <w:p w:rsidR="00527A3D" w:rsidRPr="00543ABF" w:rsidRDefault="00527A3D" w:rsidP="00A8160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43ABF">
        <w:rPr>
          <w:rFonts w:ascii="Times New Roman" w:hAnsi="Times New Roman" w:cs="Times New Roman"/>
          <w:sz w:val="28"/>
          <w:szCs w:val="28"/>
        </w:rPr>
        <w:t>е ныряй в воду с плотов, пристани и други</w:t>
      </w:r>
      <w:r>
        <w:rPr>
          <w:rFonts w:ascii="Times New Roman" w:hAnsi="Times New Roman" w:cs="Times New Roman"/>
          <w:sz w:val="28"/>
          <w:szCs w:val="28"/>
        </w:rPr>
        <w:t xml:space="preserve">х плавучих сооружений, особенно </w:t>
      </w:r>
      <w:r w:rsidRPr="00543ABF">
        <w:rPr>
          <w:rFonts w:ascii="Times New Roman" w:hAnsi="Times New Roman" w:cs="Times New Roman"/>
          <w:sz w:val="28"/>
          <w:szCs w:val="28"/>
        </w:rPr>
        <w:t>в местах неизвестной глубины, так как м</w:t>
      </w:r>
      <w:r>
        <w:rPr>
          <w:rFonts w:ascii="Times New Roman" w:hAnsi="Times New Roman" w:cs="Times New Roman"/>
          <w:sz w:val="28"/>
          <w:szCs w:val="28"/>
        </w:rPr>
        <w:t xml:space="preserve">ожно удариться головой о песок, </w:t>
      </w:r>
      <w:r w:rsidRPr="00543ABF">
        <w:rPr>
          <w:rFonts w:ascii="Times New Roman" w:hAnsi="Times New Roman" w:cs="Times New Roman"/>
          <w:sz w:val="28"/>
          <w:szCs w:val="28"/>
        </w:rPr>
        <w:t>глину, сломать себе шейные позвонки, потерять сознание и погибнуть.</w:t>
      </w:r>
    </w:p>
    <w:p w:rsidR="00527A3D" w:rsidRPr="004E316B" w:rsidRDefault="00527A3D" w:rsidP="00A8160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При катании на лодке, не садись на ее борта</w:t>
      </w:r>
      <w:r>
        <w:rPr>
          <w:rFonts w:ascii="Times New Roman" w:hAnsi="Times New Roman" w:cs="Times New Roman"/>
          <w:sz w:val="28"/>
          <w:szCs w:val="28"/>
        </w:rPr>
        <w:t xml:space="preserve">, пересаживаться с одного места </w:t>
      </w:r>
      <w:r w:rsidRPr="00543ABF">
        <w:rPr>
          <w:rFonts w:ascii="Times New Roman" w:hAnsi="Times New Roman" w:cs="Times New Roman"/>
          <w:sz w:val="28"/>
          <w:szCs w:val="28"/>
        </w:rPr>
        <w:t>на другое, а также переходить с одной лод</w:t>
      </w:r>
      <w:r>
        <w:rPr>
          <w:rFonts w:ascii="Times New Roman" w:hAnsi="Times New Roman" w:cs="Times New Roman"/>
          <w:sz w:val="28"/>
          <w:szCs w:val="28"/>
        </w:rPr>
        <w:t xml:space="preserve">ки на другую, вставать во время </w:t>
      </w:r>
      <w:r w:rsidRPr="00543ABF">
        <w:rPr>
          <w:rFonts w:ascii="Times New Roman" w:hAnsi="Times New Roman" w:cs="Times New Roman"/>
          <w:sz w:val="28"/>
          <w:szCs w:val="28"/>
        </w:rPr>
        <w:t>движения.</w:t>
      </w:r>
    </w:p>
    <w:p w:rsidR="00527A3D" w:rsidRPr="004E316B" w:rsidRDefault="00527A3D" w:rsidP="00A8160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Если не умеете плавать, необходимо иметь спасательные средства.</w:t>
      </w:r>
    </w:p>
    <w:p w:rsidR="00527A3D" w:rsidRPr="00845F02" w:rsidRDefault="00527A3D" w:rsidP="00A8160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5F02">
        <w:rPr>
          <w:rFonts w:ascii="Times New Roman" w:hAnsi="Times New Roman" w:cs="Times New Roman"/>
          <w:sz w:val="28"/>
          <w:szCs w:val="28"/>
        </w:rPr>
        <w:t>Во время игр в воде будь осторожен и внимателен.</w:t>
      </w:r>
    </w:p>
    <w:p w:rsidR="00527A3D" w:rsidRPr="00845F02" w:rsidRDefault="00527A3D" w:rsidP="00A8160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5F02">
        <w:rPr>
          <w:rFonts w:ascii="Times New Roman" w:hAnsi="Times New Roman" w:cs="Times New Roman"/>
          <w:sz w:val="28"/>
          <w:szCs w:val="28"/>
        </w:rPr>
        <w:t>Не зови без надобности на помощь криками Тону!"</w:t>
      </w:r>
    </w:p>
    <w:p w:rsidR="00527A3D" w:rsidRDefault="00527A3D" w:rsidP="00A8160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56DC">
        <w:rPr>
          <w:rFonts w:ascii="Times New Roman" w:hAnsi="Times New Roman" w:cs="Times New Roman"/>
          <w:sz w:val="28"/>
          <w:szCs w:val="28"/>
        </w:rPr>
        <w:br/>
      </w:r>
      <w:r w:rsidRPr="00DF2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посещении леса необходимо соблюдать следующие правила:</w:t>
      </w:r>
    </w:p>
    <w:p w:rsidR="00527A3D" w:rsidRDefault="00527A3D" w:rsidP="00A8160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>е ходи в лес один, а тем более в дождливую или пасмурную погоду;</w:t>
      </w:r>
    </w:p>
    <w:p w:rsidR="00527A3D" w:rsidRDefault="00527A3D" w:rsidP="00A8160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 xml:space="preserve">адевать резиновую обувь, брюки или </w:t>
      </w:r>
      <w:r>
        <w:rPr>
          <w:rFonts w:ascii="Times New Roman" w:hAnsi="Times New Roman" w:cs="Times New Roman"/>
          <w:sz w:val="28"/>
          <w:szCs w:val="28"/>
        </w:rPr>
        <w:t xml:space="preserve">спортивные штаны, заправив их в </w:t>
      </w:r>
      <w:r w:rsidRPr="008C35D8">
        <w:rPr>
          <w:rFonts w:ascii="Times New Roman" w:hAnsi="Times New Roman" w:cs="Times New Roman"/>
          <w:sz w:val="28"/>
          <w:szCs w:val="28"/>
        </w:rPr>
        <w:t>сапоги, от укусов змей и насекомых;</w:t>
      </w:r>
    </w:p>
    <w:p w:rsidR="00527A3D" w:rsidRDefault="00527A3D" w:rsidP="00A8160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>адевать головной убор, закрывать шею и руки, от попадания клещей;</w:t>
      </w:r>
    </w:p>
    <w:p w:rsidR="00527A3D" w:rsidRDefault="00527A3D" w:rsidP="00A8160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35D8">
        <w:rPr>
          <w:rFonts w:ascii="Times New Roman" w:hAnsi="Times New Roman" w:cs="Times New Roman"/>
          <w:sz w:val="28"/>
          <w:szCs w:val="28"/>
        </w:rPr>
        <w:t>робираться через кусты и заросли осто</w:t>
      </w:r>
      <w:r>
        <w:rPr>
          <w:rFonts w:ascii="Times New Roman" w:hAnsi="Times New Roman" w:cs="Times New Roman"/>
          <w:sz w:val="28"/>
          <w:szCs w:val="28"/>
        </w:rPr>
        <w:t xml:space="preserve">рожно, плавно раздвигая ветки и </w:t>
      </w:r>
      <w:r w:rsidRPr="008C35D8">
        <w:rPr>
          <w:rFonts w:ascii="Times New Roman" w:hAnsi="Times New Roman" w:cs="Times New Roman"/>
          <w:sz w:val="28"/>
          <w:szCs w:val="28"/>
        </w:rPr>
        <w:t>плавно опуская их;</w:t>
      </w:r>
    </w:p>
    <w:p w:rsidR="00527A3D" w:rsidRDefault="00527A3D" w:rsidP="00A8160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>е разжигай костры, во избежание пожара,</w:t>
      </w:r>
      <w:r>
        <w:rPr>
          <w:rFonts w:ascii="Times New Roman" w:hAnsi="Times New Roman" w:cs="Times New Roman"/>
          <w:sz w:val="28"/>
          <w:szCs w:val="28"/>
        </w:rPr>
        <w:t xml:space="preserve"> и не мусори. Помни, что лесные </w:t>
      </w:r>
      <w:r w:rsidRPr="008C35D8">
        <w:rPr>
          <w:rFonts w:ascii="Times New Roman" w:hAnsi="Times New Roman" w:cs="Times New Roman"/>
          <w:sz w:val="28"/>
          <w:szCs w:val="28"/>
        </w:rPr>
        <w:t>пожары являются чрезвычайно опасными.</w:t>
      </w:r>
    </w:p>
    <w:p w:rsidR="00527A3D" w:rsidRDefault="00527A3D" w:rsidP="00A8160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br/>
      </w:r>
      <w:r w:rsidRPr="008C3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безопасности при обращении с животными:</w:t>
      </w:r>
    </w:p>
    <w:p w:rsidR="00527A3D" w:rsidRDefault="00527A3D" w:rsidP="00A8160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Не кормите и не трогайте чужих собак, особенн</w:t>
      </w:r>
      <w:r>
        <w:rPr>
          <w:rFonts w:ascii="Times New Roman" w:hAnsi="Times New Roman" w:cs="Times New Roman"/>
          <w:sz w:val="28"/>
          <w:szCs w:val="28"/>
        </w:rPr>
        <w:t xml:space="preserve">о во время еды или сна. Не надо </w:t>
      </w:r>
      <w:r w:rsidRPr="008C35D8">
        <w:rPr>
          <w:rFonts w:ascii="Times New Roman" w:hAnsi="Times New Roman" w:cs="Times New Roman"/>
          <w:sz w:val="28"/>
          <w:szCs w:val="28"/>
        </w:rPr>
        <w:t>считать любое помахивание хвостом проявлением дружелюбия. Иногда это может</w:t>
      </w:r>
      <w:r w:rsidRPr="008C35D8">
        <w:rPr>
          <w:rFonts w:ascii="Times New Roman" w:hAnsi="Times New Roman" w:cs="Times New Roman"/>
          <w:sz w:val="28"/>
          <w:szCs w:val="28"/>
        </w:rPr>
        <w:br/>
        <w:t>говорить о совершенно недружелюбном настрое.</w:t>
      </w:r>
    </w:p>
    <w:p w:rsidR="00527A3D" w:rsidRDefault="00527A3D" w:rsidP="00A8160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Избегайте приближаться к большим собакам о</w:t>
      </w:r>
      <w:r>
        <w:rPr>
          <w:rFonts w:ascii="Times New Roman" w:hAnsi="Times New Roman" w:cs="Times New Roman"/>
          <w:sz w:val="28"/>
          <w:szCs w:val="28"/>
        </w:rPr>
        <w:t xml:space="preserve">хранных пород. Некоторые из них выучены бросаться на людей, </w:t>
      </w:r>
      <w:r w:rsidRPr="008C35D8">
        <w:rPr>
          <w:rFonts w:ascii="Times New Roman" w:hAnsi="Times New Roman" w:cs="Times New Roman"/>
          <w:sz w:val="28"/>
          <w:szCs w:val="28"/>
        </w:rPr>
        <w:t>приближающихся на определённое расстояние.</w:t>
      </w:r>
    </w:p>
    <w:p w:rsidR="00527A3D" w:rsidRDefault="00527A3D" w:rsidP="00A8160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 xml:space="preserve">Нельзя убегать от собаки. Этим вы приглашаете </w:t>
      </w:r>
      <w:r>
        <w:rPr>
          <w:rFonts w:ascii="Times New Roman" w:hAnsi="Times New Roman" w:cs="Times New Roman"/>
          <w:sz w:val="28"/>
          <w:szCs w:val="28"/>
        </w:rPr>
        <w:t xml:space="preserve">собаку поохотиться за убегающей </w:t>
      </w:r>
      <w:r w:rsidRPr="008C35D8">
        <w:rPr>
          <w:rFonts w:ascii="Times New Roman" w:hAnsi="Times New Roman" w:cs="Times New Roman"/>
          <w:sz w:val="28"/>
          <w:szCs w:val="28"/>
        </w:rPr>
        <w:t>дичью.</w:t>
      </w:r>
    </w:p>
    <w:p w:rsidR="00527A3D" w:rsidRDefault="00527A3D" w:rsidP="00A8160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Не делайте резких движений, обращаясь с собакой или хозяином собаки.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5D8">
        <w:rPr>
          <w:rFonts w:ascii="Times New Roman" w:hAnsi="Times New Roman" w:cs="Times New Roman"/>
          <w:sz w:val="28"/>
          <w:szCs w:val="28"/>
        </w:rPr>
        <w:t>может подумать, что вы ему угрожаете.</w:t>
      </w:r>
    </w:p>
    <w:p w:rsidR="00527A3D" w:rsidRDefault="00527A3D" w:rsidP="00A8160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Не трогайте щенков, если рядом их мать и не отбирайте то, с чем собака играет.</w:t>
      </w:r>
    </w:p>
    <w:p w:rsidR="00527A3D" w:rsidRPr="008C35D8" w:rsidRDefault="00527A3D" w:rsidP="00A8160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Если в узком месте (например, в подъезде) собака</w:t>
      </w:r>
      <w:r>
        <w:rPr>
          <w:rFonts w:ascii="Times New Roman" w:hAnsi="Times New Roman" w:cs="Times New Roman"/>
          <w:sz w:val="28"/>
          <w:szCs w:val="28"/>
        </w:rPr>
        <w:t xml:space="preserve"> идёт вам навстречу на поводке, </w:t>
      </w:r>
      <w:r w:rsidRPr="008C35D8">
        <w:rPr>
          <w:rFonts w:ascii="Times New Roman" w:hAnsi="Times New Roman" w:cs="Times New Roman"/>
          <w:sz w:val="28"/>
          <w:szCs w:val="28"/>
        </w:rPr>
        <w:t>лучше остановиться и пропустить её хозяина.</w:t>
      </w:r>
      <w:r w:rsidRPr="008C35D8">
        <w:rPr>
          <w:rFonts w:ascii="Times New Roman" w:hAnsi="Times New Roman" w:cs="Times New Roman"/>
          <w:sz w:val="28"/>
          <w:szCs w:val="28"/>
        </w:rPr>
        <w:br/>
        <w:t>Животные могут распространять такие болезни, как бешенство, лишай, чума, и др.</w:t>
      </w: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7A3D" w:rsidRPr="004A5937" w:rsidRDefault="00527A3D" w:rsidP="00A816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поведения в общественных местах.</w:t>
      </w:r>
    </w:p>
    <w:p w:rsidR="00527A3D" w:rsidRPr="00E40925" w:rsidRDefault="00527A3D" w:rsidP="00A81606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0925">
        <w:rPr>
          <w:rFonts w:ascii="Times New Roman" w:hAnsi="Times New Roman" w:cs="Times New Roman"/>
          <w:sz w:val="28"/>
          <w:szCs w:val="28"/>
        </w:rPr>
        <w:t>Избегать мест массового скопления людей без сопровождения родителей.</w:t>
      </w: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об ограничении пребывания детей в общественных местах на территории Нижегородской области</w:t>
      </w:r>
      <w:r w:rsidRPr="00DF2CE2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A3D" w:rsidRPr="00DF2CE2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F2CE2">
        <w:rPr>
          <w:rFonts w:ascii="Times New Roman" w:hAnsi="Times New Roman" w:cs="Times New Roman"/>
          <w:sz w:val="28"/>
          <w:szCs w:val="28"/>
        </w:rPr>
        <w:t>очное время, когда несовершеннолетним запрещено находиться  в общественных местах без сопровождения родителей или лиц, их заменяющих:</w:t>
      </w:r>
    </w:p>
    <w:p w:rsidR="00527A3D" w:rsidRPr="00DF2CE2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A3D" w:rsidRPr="001E6802" w:rsidRDefault="00527A3D" w:rsidP="00A81606">
      <w:pPr>
        <w:pStyle w:val="ListParagraph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6802">
        <w:rPr>
          <w:rFonts w:ascii="Times New Roman" w:hAnsi="Times New Roman" w:cs="Times New Roman"/>
          <w:sz w:val="28"/>
          <w:szCs w:val="28"/>
        </w:rPr>
        <w:t>- с 2</w:t>
      </w:r>
      <w:r>
        <w:rPr>
          <w:rFonts w:ascii="Times New Roman" w:hAnsi="Times New Roman" w:cs="Times New Roman"/>
          <w:sz w:val="28"/>
          <w:szCs w:val="28"/>
        </w:rPr>
        <w:t>1.00 до 07</w:t>
      </w:r>
      <w:r w:rsidRPr="001E6802">
        <w:rPr>
          <w:rFonts w:ascii="Times New Roman" w:hAnsi="Times New Roman" w:cs="Times New Roman"/>
          <w:sz w:val="28"/>
          <w:szCs w:val="28"/>
        </w:rPr>
        <w:t>.00 час. – с 1 ноября по 31 марта;</w:t>
      </w:r>
    </w:p>
    <w:p w:rsidR="00527A3D" w:rsidRPr="004A5937" w:rsidRDefault="00527A3D" w:rsidP="00A81606">
      <w:pPr>
        <w:pStyle w:val="ListParagraph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6802">
        <w:rPr>
          <w:rFonts w:ascii="Times New Roman" w:hAnsi="Times New Roman" w:cs="Times New Roman"/>
          <w:sz w:val="28"/>
          <w:szCs w:val="28"/>
        </w:rPr>
        <w:t>- с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6802">
        <w:rPr>
          <w:rFonts w:ascii="Times New Roman" w:hAnsi="Times New Roman" w:cs="Times New Roman"/>
          <w:sz w:val="28"/>
          <w:szCs w:val="28"/>
        </w:rPr>
        <w:t>.00 до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6802">
        <w:rPr>
          <w:rFonts w:ascii="Times New Roman" w:hAnsi="Times New Roman" w:cs="Times New Roman"/>
          <w:sz w:val="28"/>
          <w:szCs w:val="28"/>
        </w:rPr>
        <w:t>.00 час. – с 1 апреля по 31 октября</w:t>
      </w:r>
    </w:p>
    <w:p w:rsidR="00527A3D" w:rsidRPr="00E40925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  <w:r w:rsidRPr="005A5168">
        <w:br/>
      </w:r>
      <w:r w:rsidRPr="00E40925">
        <w:rPr>
          <w:rFonts w:ascii="Times New Roman" w:hAnsi="Times New Roman" w:cs="Times New Roman"/>
          <w:b/>
          <w:bCs/>
          <w:color w:val="C00000"/>
          <w:sz w:val="36"/>
          <w:szCs w:val="36"/>
        </w:rPr>
        <w:t>Желаю вам приятного и безопасного летнего отдыха!!!</w:t>
      </w:r>
    </w:p>
    <w:p w:rsidR="00527A3D" w:rsidRPr="00E95936" w:rsidRDefault="00527A3D">
      <w:pPr>
        <w:rPr>
          <w:lang w:val="en-US"/>
        </w:rPr>
      </w:pPr>
    </w:p>
    <w:sectPr w:rsidR="00527A3D" w:rsidRPr="00E95936" w:rsidSect="00A81606">
      <w:pgSz w:w="11906" w:h="16838"/>
      <w:pgMar w:top="719" w:right="850" w:bottom="1134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033"/>
    <w:multiLevelType w:val="hybridMultilevel"/>
    <w:tmpl w:val="F6AA7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233CA2"/>
    <w:multiLevelType w:val="hybridMultilevel"/>
    <w:tmpl w:val="8CEA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C64EBB"/>
    <w:multiLevelType w:val="hybridMultilevel"/>
    <w:tmpl w:val="55DE80E8"/>
    <w:lvl w:ilvl="0" w:tplc="04190007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3">
    <w:nsid w:val="3ACD00AE"/>
    <w:multiLevelType w:val="hybridMultilevel"/>
    <w:tmpl w:val="60728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C665B12"/>
    <w:multiLevelType w:val="hybridMultilevel"/>
    <w:tmpl w:val="20049B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41A33B98"/>
    <w:multiLevelType w:val="hybridMultilevel"/>
    <w:tmpl w:val="04C4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36C6128"/>
    <w:multiLevelType w:val="hybridMultilevel"/>
    <w:tmpl w:val="F72E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4584F1C"/>
    <w:multiLevelType w:val="hybridMultilevel"/>
    <w:tmpl w:val="3C666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FC1BC0"/>
    <w:multiLevelType w:val="hybridMultilevel"/>
    <w:tmpl w:val="710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61D0054"/>
    <w:multiLevelType w:val="hybridMultilevel"/>
    <w:tmpl w:val="775C6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FD9"/>
    <w:rsid w:val="0000695E"/>
    <w:rsid w:val="001C642D"/>
    <w:rsid w:val="001E6802"/>
    <w:rsid w:val="003056DC"/>
    <w:rsid w:val="0033050F"/>
    <w:rsid w:val="003A45C2"/>
    <w:rsid w:val="004A5937"/>
    <w:rsid w:val="004E316B"/>
    <w:rsid w:val="00527A3D"/>
    <w:rsid w:val="00543ABF"/>
    <w:rsid w:val="005679D0"/>
    <w:rsid w:val="005A5168"/>
    <w:rsid w:val="006453C3"/>
    <w:rsid w:val="006529DE"/>
    <w:rsid w:val="006B6BCF"/>
    <w:rsid w:val="006D67C7"/>
    <w:rsid w:val="007475BB"/>
    <w:rsid w:val="007C07CD"/>
    <w:rsid w:val="00845F02"/>
    <w:rsid w:val="008C35D8"/>
    <w:rsid w:val="00921874"/>
    <w:rsid w:val="00984BB0"/>
    <w:rsid w:val="009D23EE"/>
    <w:rsid w:val="00A52586"/>
    <w:rsid w:val="00A81606"/>
    <w:rsid w:val="00A859F3"/>
    <w:rsid w:val="00A92754"/>
    <w:rsid w:val="00AE3C86"/>
    <w:rsid w:val="00B068E5"/>
    <w:rsid w:val="00B5255F"/>
    <w:rsid w:val="00C77767"/>
    <w:rsid w:val="00DB6070"/>
    <w:rsid w:val="00DF2CE2"/>
    <w:rsid w:val="00E13C0D"/>
    <w:rsid w:val="00E40925"/>
    <w:rsid w:val="00E95936"/>
    <w:rsid w:val="00FA1FD9"/>
    <w:rsid w:val="00FB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59F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1082</Words>
  <Characters>6174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Наташа</dc:creator>
  <cp:keywords/>
  <dc:description/>
  <cp:lastModifiedBy>1</cp:lastModifiedBy>
  <cp:revision>3</cp:revision>
  <dcterms:created xsi:type="dcterms:W3CDTF">2017-05-29T17:11:00Z</dcterms:created>
  <dcterms:modified xsi:type="dcterms:W3CDTF">2017-05-29T17:16:00Z</dcterms:modified>
</cp:coreProperties>
</file>